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6F6D" w14:textId="77777777" w:rsidR="00E502E4" w:rsidRPr="00E502E4" w:rsidRDefault="00E502E4" w:rsidP="00E502E4">
      <w:pPr>
        <w:jc w:val="center"/>
        <w:rPr>
          <w:rFonts w:ascii="Arial" w:hAnsi="Arial" w:cs="Arial"/>
        </w:rPr>
      </w:pPr>
      <w:r w:rsidRPr="00E502E4">
        <w:rPr>
          <w:rFonts w:ascii="Arial" w:hAnsi="Arial" w:cs="Arial"/>
          <w:noProof/>
        </w:rPr>
        <w:drawing>
          <wp:inline distT="0" distB="0" distL="0" distR="0" wp14:anchorId="1FF2D2B9" wp14:editId="418AD2B5">
            <wp:extent cx="1066800" cy="1133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E79F9" w14:textId="77777777" w:rsidR="00E502E4" w:rsidRPr="00E502E4" w:rsidRDefault="00E502E4" w:rsidP="00E502E4">
      <w:pPr>
        <w:pStyle w:val="a6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502E4">
        <w:rPr>
          <w:rFonts w:ascii="Arial" w:hAnsi="Arial" w:cs="Arial"/>
          <w:b/>
          <w:bCs/>
          <w:iCs/>
          <w:sz w:val="24"/>
          <w:szCs w:val="24"/>
        </w:rPr>
        <w:t xml:space="preserve">АДМИНИСТРАЦИЯ </w:t>
      </w:r>
    </w:p>
    <w:p w14:paraId="0B1A02FA" w14:textId="77777777" w:rsidR="00E502E4" w:rsidRPr="00E502E4" w:rsidRDefault="00E502E4" w:rsidP="00E502E4">
      <w:pPr>
        <w:pStyle w:val="a6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502E4">
        <w:rPr>
          <w:rFonts w:ascii="Arial" w:hAnsi="Arial" w:cs="Arial"/>
          <w:b/>
          <w:bCs/>
          <w:iCs/>
          <w:sz w:val="24"/>
          <w:szCs w:val="24"/>
        </w:rPr>
        <w:t xml:space="preserve">НАГАВСКОГО СЕЛЬСКОГО ПОСЕЛЕНИЯ </w:t>
      </w:r>
    </w:p>
    <w:p w14:paraId="7FF0E92A" w14:textId="77777777" w:rsidR="00E502E4" w:rsidRPr="00E502E4" w:rsidRDefault="00E502E4" w:rsidP="00E502E4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E502E4">
        <w:rPr>
          <w:rFonts w:ascii="Arial" w:hAnsi="Arial" w:cs="Arial"/>
          <w:b/>
          <w:bCs/>
          <w:sz w:val="24"/>
          <w:szCs w:val="24"/>
        </w:rPr>
        <w:t xml:space="preserve">КОТЕЛЬНИКОВСКОГО МУНИЦИПАЛЬНОГО РАЙОНА </w:t>
      </w:r>
    </w:p>
    <w:p w14:paraId="582DE0E0" w14:textId="77777777" w:rsidR="00E502E4" w:rsidRPr="00E502E4" w:rsidRDefault="00E502E4" w:rsidP="00E502E4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E502E4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tbl>
      <w:tblPr>
        <w:tblW w:w="9639" w:type="dxa"/>
        <w:tblInd w:w="108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502E4" w:rsidRPr="00E502E4" w14:paraId="6C765DC4" w14:textId="77777777" w:rsidTr="007232C9">
        <w:trPr>
          <w:trHeight w:val="100"/>
        </w:trPr>
        <w:tc>
          <w:tcPr>
            <w:tcW w:w="963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7318CB83" w14:textId="77777777" w:rsidR="00E502E4" w:rsidRPr="00E502E4" w:rsidRDefault="00E502E4" w:rsidP="007232C9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2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ПОСТАНОВЛЕНИЕ </w:t>
            </w:r>
          </w:p>
          <w:p w14:paraId="19444E23" w14:textId="77777777" w:rsidR="00E502E4" w:rsidRPr="00E502E4" w:rsidRDefault="00E502E4" w:rsidP="007232C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E502E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14:paraId="13F82C3B" w14:textId="77777777" w:rsidR="00E502E4" w:rsidRPr="00E502E4" w:rsidRDefault="00E502E4" w:rsidP="001E661A">
      <w:pPr>
        <w:jc w:val="center"/>
        <w:rPr>
          <w:rFonts w:ascii="Arial" w:hAnsi="Arial" w:cs="Arial"/>
          <w:b/>
        </w:rPr>
      </w:pPr>
      <w:r w:rsidRPr="00E502E4">
        <w:rPr>
          <w:rFonts w:ascii="Arial" w:hAnsi="Arial" w:cs="Arial"/>
          <w:b/>
        </w:rPr>
        <w:t>от 22.01.2026               №3</w:t>
      </w:r>
    </w:p>
    <w:p w14:paraId="32C58902" w14:textId="77777777" w:rsidR="00E502E4" w:rsidRPr="00E502E4" w:rsidRDefault="00E502E4" w:rsidP="001E661A">
      <w:pPr>
        <w:jc w:val="center"/>
        <w:rPr>
          <w:rFonts w:ascii="Arial" w:hAnsi="Arial" w:cs="Arial"/>
          <w:b/>
        </w:rPr>
      </w:pPr>
    </w:p>
    <w:p w14:paraId="5F25E6B2" w14:textId="77777777" w:rsidR="00E502E4" w:rsidRPr="00E502E4" w:rsidRDefault="00E502E4" w:rsidP="001E661A">
      <w:pPr>
        <w:jc w:val="center"/>
        <w:rPr>
          <w:rFonts w:ascii="Arial" w:hAnsi="Arial" w:cs="Arial"/>
          <w:b/>
        </w:rPr>
      </w:pPr>
    </w:p>
    <w:p w14:paraId="4C1013C1" w14:textId="77777777" w:rsidR="00E502E4" w:rsidRPr="00E502E4" w:rsidRDefault="00E502E4" w:rsidP="001E661A">
      <w:pPr>
        <w:jc w:val="center"/>
        <w:rPr>
          <w:rFonts w:ascii="Arial" w:hAnsi="Arial" w:cs="Arial"/>
          <w:b/>
        </w:rPr>
      </w:pPr>
    </w:p>
    <w:p w14:paraId="1FD2ABD5" w14:textId="77777777" w:rsidR="00A25B2B" w:rsidRPr="00E502E4" w:rsidRDefault="001E661A" w:rsidP="001E661A">
      <w:pPr>
        <w:jc w:val="center"/>
        <w:rPr>
          <w:rFonts w:ascii="Arial" w:hAnsi="Arial" w:cs="Arial"/>
          <w:b/>
          <w:bCs/>
        </w:rPr>
      </w:pPr>
      <w:r w:rsidRPr="00E502E4">
        <w:rPr>
          <w:rFonts w:ascii="Arial" w:hAnsi="Arial" w:cs="Arial"/>
          <w:b/>
          <w:bCs/>
        </w:rPr>
        <w:t xml:space="preserve"> </w:t>
      </w:r>
      <w:r w:rsidR="00A25B2B" w:rsidRPr="00E502E4">
        <w:rPr>
          <w:rFonts w:ascii="Arial" w:hAnsi="Arial" w:cs="Arial"/>
          <w:b/>
          <w:bCs/>
        </w:rPr>
        <w:t>«О проведении аукциона на право заключения договор</w:t>
      </w:r>
      <w:r w:rsidR="00415282" w:rsidRPr="00E502E4">
        <w:rPr>
          <w:rFonts w:ascii="Arial" w:hAnsi="Arial" w:cs="Arial"/>
          <w:b/>
          <w:bCs/>
        </w:rPr>
        <w:t>а</w:t>
      </w:r>
      <w:r w:rsidR="00A25B2B" w:rsidRPr="00E502E4">
        <w:rPr>
          <w:rFonts w:ascii="Arial" w:hAnsi="Arial" w:cs="Arial"/>
          <w:b/>
          <w:bCs/>
        </w:rPr>
        <w:t xml:space="preserve"> аренды имущества, находящегося в муниципальной собственности </w:t>
      </w:r>
      <w:r w:rsidR="00E502E4">
        <w:rPr>
          <w:rFonts w:ascii="Arial" w:hAnsi="Arial" w:cs="Arial"/>
          <w:b/>
          <w:bCs/>
        </w:rPr>
        <w:t>администрации Нагавского сельского поселения Котельниковского муниципального района Волгоградской области</w:t>
      </w:r>
      <w:r w:rsidR="00A66DDE" w:rsidRPr="00E502E4">
        <w:rPr>
          <w:rFonts w:ascii="Arial" w:hAnsi="Arial" w:cs="Arial"/>
          <w:b/>
          <w:bCs/>
        </w:rPr>
        <w:t>, в электронной форме</w:t>
      </w:r>
      <w:r w:rsidR="00A25B2B" w:rsidRPr="00E502E4">
        <w:rPr>
          <w:rFonts w:ascii="Arial" w:hAnsi="Arial" w:cs="Arial"/>
          <w:b/>
          <w:bCs/>
        </w:rPr>
        <w:t>»</w:t>
      </w:r>
    </w:p>
    <w:p w14:paraId="7016C040" w14:textId="77777777" w:rsidR="00A25B2B" w:rsidRPr="00E502E4" w:rsidRDefault="00A25B2B" w:rsidP="002838B1">
      <w:pPr>
        <w:ind w:firstLine="720"/>
        <w:jc w:val="both"/>
        <w:rPr>
          <w:rFonts w:ascii="Arial" w:hAnsi="Arial" w:cs="Arial"/>
        </w:rPr>
      </w:pPr>
    </w:p>
    <w:p w14:paraId="33DA4818" w14:textId="77777777" w:rsidR="00A25B2B" w:rsidRPr="00E502E4" w:rsidRDefault="00A25B2B" w:rsidP="002838B1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 xml:space="preserve">Руководствуясь статьей 17.1 Федерального закона от 26 июля 2006 года № 135-ФЗ «О защите конкуренции», </w:t>
      </w:r>
      <w:r w:rsidR="00A66DDE" w:rsidRPr="00E502E4">
        <w:rPr>
          <w:rFonts w:ascii="Arial" w:hAnsi="Arial" w:cs="Arial"/>
        </w:rPr>
        <w:t xml:space="preserve">приказом Федеральной антимонопольной службы от 21 марта 2023 г. </w:t>
      </w:r>
      <w:r w:rsidR="004B24C8" w:rsidRPr="00E502E4">
        <w:rPr>
          <w:rFonts w:ascii="Arial" w:hAnsi="Arial" w:cs="Arial"/>
        </w:rPr>
        <w:t>№</w:t>
      </w:r>
      <w:r w:rsidR="00A66DDE" w:rsidRPr="00E502E4">
        <w:rPr>
          <w:rFonts w:ascii="Arial" w:hAnsi="Arial" w:cs="Arial"/>
        </w:rPr>
        <w:t xml:space="preserve"> 147/23 </w:t>
      </w:r>
      <w:r w:rsidR="004B24C8" w:rsidRPr="00E502E4">
        <w:rPr>
          <w:rFonts w:ascii="Arial" w:hAnsi="Arial" w:cs="Arial"/>
        </w:rPr>
        <w:t>«</w:t>
      </w:r>
      <w:r w:rsidR="00A66DDE" w:rsidRPr="00E502E4">
        <w:rPr>
          <w:rFonts w:ascii="Arial" w:hAnsi="Arial" w:cs="Arial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4B24C8" w:rsidRPr="00E502E4">
        <w:rPr>
          <w:rFonts w:ascii="Arial" w:hAnsi="Arial" w:cs="Arial"/>
        </w:rPr>
        <w:t>»</w:t>
      </w:r>
      <w:r w:rsidRPr="00E502E4">
        <w:rPr>
          <w:rFonts w:ascii="Arial" w:hAnsi="Arial" w:cs="Arial"/>
        </w:rPr>
        <w:t>,</w:t>
      </w:r>
      <w:r w:rsidR="002C415B" w:rsidRPr="00E502E4">
        <w:rPr>
          <w:rFonts w:ascii="Arial" w:hAnsi="Arial" w:cs="Arial"/>
        </w:rPr>
        <w:t xml:space="preserve"> администрация </w:t>
      </w:r>
      <w:r w:rsidR="00E502E4">
        <w:rPr>
          <w:rFonts w:ascii="Arial" w:hAnsi="Arial" w:cs="Arial"/>
        </w:rPr>
        <w:t>Нагавского сельского поселения Котельниковского муниципального района Волгоградской области</w:t>
      </w:r>
      <w:r w:rsidR="002C415B" w:rsidRPr="00E502E4">
        <w:rPr>
          <w:rFonts w:ascii="Arial" w:hAnsi="Arial" w:cs="Arial"/>
        </w:rPr>
        <w:t xml:space="preserve"> </w:t>
      </w:r>
    </w:p>
    <w:p w14:paraId="580C8979" w14:textId="77777777" w:rsidR="00A25B2B" w:rsidRPr="00E502E4" w:rsidRDefault="00A25B2B" w:rsidP="002838B1">
      <w:pPr>
        <w:ind w:firstLine="720"/>
        <w:jc w:val="both"/>
        <w:rPr>
          <w:rFonts w:ascii="Arial" w:hAnsi="Arial" w:cs="Arial"/>
          <w:b/>
          <w:bCs/>
        </w:rPr>
      </w:pPr>
    </w:p>
    <w:p w14:paraId="7402CF1B" w14:textId="77777777" w:rsidR="00A25B2B" w:rsidRPr="00E502E4" w:rsidRDefault="00A25B2B" w:rsidP="002838B1">
      <w:pPr>
        <w:ind w:firstLine="720"/>
        <w:jc w:val="both"/>
        <w:rPr>
          <w:rFonts w:ascii="Arial" w:hAnsi="Arial" w:cs="Arial"/>
          <w:b/>
          <w:bCs/>
        </w:rPr>
      </w:pPr>
      <w:r w:rsidRPr="00E502E4">
        <w:rPr>
          <w:rFonts w:ascii="Arial" w:hAnsi="Arial" w:cs="Arial"/>
          <w:b/>
          <w:bCs/>
        </w:rPr>
        <w:t>ПОСТАНОВЛЯ</w:t>
      </w:r>
      <w:r w:rsidR="002C415B" w:rsidRPr="00E502E4">
        <w:rPr>
          <w:rFonts w:ascii="Arial" w:hAnsi="Arial" w:cs="Arial"/>
          <w:b/>
          <w:bCs/>
        </w:rPr>
        <w:t>ЕТ</w:t>
      </w:r>
      <w:r w:rsidRPr="00E502E4">
        <w:rPr>
          <w:rFonts w:ascii="Arial" w:hAnsi="Arial" w:cs="Arial"/>
          <w:b/>
          <w:bCs/>
        </w:rPr>
        <w:t>:</w:t>
      </w:r>
    </w:p>
    <w:p w14:paraId="2AD02B15" w14:textId="77777777" w:rsidR="009A6664" w:rsidRPr="00E502E4" w:rsidRDefault="009A6664" w:rsidP="002838B1">
      <w:pPr>
        <w:ind w:firstLine="720"/>
        <w:jc w:val="both"/>
        <w:rPr>
          <w:rFonts w:ascii="Arial" w:hAnsi="Arial" w:cs="Arial"/>
          <w:b/>
          <w:bCs/>
        </w:rPr>
      </w:pPr>
    </w:p>
    <w:p w14:paraId="0F118A3E" w14:textId="77777777" w:rsidR="00415282" w:rsidRPr="00E502E4" w:rsidRDefault="00A25B2B" w:rsidP="002838B1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>1. Провести аукцион на право заключения договор</w:t>
      </w:r>
      <w:r w:rsidR="00415282" w:rsidRPr="00E502E4">
        <w:rPr>
          <w:rFonts w:ascii="Arial" w:hAnsi="Arial" w:cs="Arial"/>
        </w:rPr>
        <w:t>а</w:t>
      </w:r>
      <w:r w:rsidRPr="00E502E4">
        <w:rPr>
          <w:rFonts w:ascii="Arial" w:hAnsi="Arial" w:cs="Arial"/>
        </w:rPr>
        <w:t xml:space="preserve"> аренды имущества</w:t>
      </w:r>
      <w:r w:rsidR="00E64BA5" w:rsidRPr="00E502E4">
        <w:rPr>
          <w:rFonts w:ascii="Arial" w:hAnsi="Arial" w:cs="Arial"/>
        </w:rPr>
        <w:t xml:space="preserve"> </w:t>
      </w:r>
      <w:r w:rsidR="00BF456B">
        <w:rPr>
          <w:rFonts w:ascii="Arial" w:hAnsi="Arial" w:cs="Arial"/>
        </w:rPr>
        <w:t>(нежилого помещения - свинарника</w:t>
      </w:r>
      <w:r w:rsidRPr="00E502E4">
        <w:rPr>
          <w:rFonts w:ascii="Arial" w:hAnsi="Arial" w:cs="Arial"/>
        </w:rPr>
        <w:t xml:space="preserve">, находящегося в муниципальной собственности </w:t>
      </w:r>
      <w:r w:rsidR="00BF456B" w:rsidRPr="00E502E4">
        <w:rPr>
          <w:rFonts w:ascii="Arial" w:hAnsi="Arial" w:cs="Arial"/>
        </w:rPr>
        <w:t xml:space="preserve">администрация </w:t>
      </w:r>
      <w:r w:rsidR="00BF456B">
        <w:rPr>
          <w:rFonts w:ascii="Arial" w:hAnsi="Arial" w:cs="Arial"/>
        </w:rPr>
        <w:t>Нагавского сельского поселения Котельниковского муниципального района Волгоградской области</w:t>
      </w:r>
      <w:r w:rsidR="004B24C8" w:rsidRPr="00E502E4">
        <w:rPr>
          <w:rFonts w:ascii="Arial" w:hAnsi="Arial" w:cs="Arial"/>
        </w:rPr>
        <w:t>, в электронной форме</w:t>
      </w:r>
      <w:r w:rsidR="00415282" w:rsidRPr="00E502E4">
        <w:rPr>
          <w:rFonts w:ascii="Arial" w:hAnsi="Arial" w:cs="Arial"/>
        </w:rPr>
        <w:t>.</w:t>
      </w:r>
    </w:p>
    <w:p w14:paraId="2EF1162F" w14:textId="77777777" w:rsidR="00A25B2B" w:rsidRPr="00E502E4" w:rsidRDefault="00A25B2B" w:rsidP="002838B1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>2. Утвердить</w:t>
      </w:r>
      <w:r w:rsidR="003715C8" w:rsidRPr="00E502E4">
        <w:rPr>
          <w:rFonts w:ascii="Arial" w:hAnsi="Arial" w:cs="Arial"/>
        </w:rPr>
        <w:t xml:space="preserve"> </w:t>
      </w:r>
      <w:r w:rsidRPr="00E502E4">
        <w:rPr>
          <w:rFonts w:ascii="Arial" w:hAnsi="Arial" w:cs="Arial"/>
        </w:rPr>
        <w:t>документацию о</w:t>
      </w:r>
      <w:r w:rsidR="00415282" w:rsidRPr="00E502E4">
        <w:rPr>
          <w:rFonts w:ascii="Arial" w:hAnsi="Arial" w:cs="Arial"/>
        </w:rPr>
        <w:t>б аукционе</w:t>
      </w:r>
      <w:r w:rsidRPr="00E502E4">
        <w:rPr>
          <w:rFonts w:ascii="Arial" w:hAnsi="Arial" w:cs="Arial"/>
        </w:rPr>
        <w:t xml:space="preserve"> на право заключения договора аренды имущества, находящегося в муниципальной собственности </w:t>
      </w:r>
      <w:r w:rsidR="00BF456B" w:rsidRPr="00E502E4">
        <w:rPr>
          <w:rFonts w:ascii="Arial" w:hAnsi="Arial" w:cs="Arial"/>
        </w:rPr>
        <w:t xml:space="preserve">администрация </w:t>
      </w:r>
      <w:r w:rsidR="00BF456B">
        <w:rPr>
          <w:rFonts w:ascii="Arial" w:hAnsi="Arial" w:cs="Arial"/>
        </w:rPr>
        <w:t>Нагавского сельского поселения Котельниковского муниципального района Волгоградской области</w:t>
      </w:r>
      <w:r w:rsidRPr="00E502E4">
        <w:rPr>
          <w:rFonts w:ascii="Arial" w:hAnsi="Arial" w:cs="Arial"/>
        </w:rPr>
        <w:t xml:space="preserve">, </w:t>
      </w:r>
      <w:r w:rsidR="0059649B" w:rsidRPr="00E502E4">
        <w:rPr>
          <w:rFonts w:ascii="Arial" w:hAnsi="Arial" w:cs="Arial"/>
        </w:rPr>
        <w:t xml:space="preserve">в электронной форме </w:t>
      </w:r>
      <w:r w:rsidRPr="00E502E4">
        <w:rPr>
          <w:rFonts w:ascii="Arial" w:hAnsi="Arial" w:cs="Arial"/>
        </w:rPr>
        <w:t>согласно приложению, к настоящему постановлению.</w:t>
      </w:r>
    </w:p>
    <w:p w14:paraId="71ECE29C" w14:textId="77777777" w:rsidR="00A25B2B" w:rsidRPr="00E502E4" w:rsidRDefault="00E02A0C" w:rsidP="002838B1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>3</w:t>
      </w:r>
      <w:r w:rsidR="00A25B2B" w:rsidRPr="00E502E4">
        <w:rPr>
          <w:rFonts w:ascii="Arial" w:hAnsi="Arial" w:cs="Arial"/>
        </w:rPr>
        <w:t xml:space="preserve">. </w:t>
      </w:r>
      <w:r w:rsidR="00BF456B">
        <w:rPr>
          <w:rFonts w:ascii="Arial" w:hAnsi="Arial" w:cs="Arial"/>
        </w:rPr>
        <w:t>Организатору аукциона (Консалтинг-Волга)</w:t>
      </w:r>
      <w:r w:rsidR="00A25B2B" w:rsidRPr="00E502E4">
        <w:rPr>
          <w:rFonts w:ascii="Arial" w:hAnsi="Arial" w:cs="Arial"/>
        </w:rPr>
        <w:t xml:space="preserve"> обеспечить размещение информации о проведении аукциона в информационно-телекоммуникационной сети </w:t>
      </w:r>
      <w:r w:rsidR="00A25B2B" w:rsidRPr="00E502E4">
        <w:rPr>
          <w:rFonts w:ascii="Arial" w:hAnsi="Arial" w:cs="Arial"/>
        </w:rPr>
        <w:lastRenderedPageBreak/>
        <w:t xml:space="preserve">«Интернет» на официальном сайте </w:t>
      </w:r>
      <w:hyperlink r:id="rId6" w:history="1">
        <w:r w:rsidR="00A25B2B" w:rsidRPr="00E502E4">
          <w:rPr>
            <w:rFonts w:ascii="Arial" w:hAnsi="Arial" w:cs="Arial"/>
          </w:rPr>
          <w:t>torgi.gov.ru</w:t>
        </w:r>
      </w:hyperlink>
      <w:r w:rsidR="00A25B2B" w:rsidRPr="00E502E4">
        <w:rPr>
          <w:rFonts w:ascii="Arial" w:hAnsi="Arial" w:cs="Arial"/>
        </w:rPr>
        <w:t>.</w:t>
      </w:r>
    </w:p>
    <w:p w14:paraId="27BE7D33" w14:textId="77777777" w:rsidR="00A25B2B" w:rsidRPr="00E502E4" w:rsidRDefault="00E02A0C" w:rsidP="002838B1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>4</w:t>
      </w:r>
      <w:r w:rsidR="003A078A" w:rsidRPr="00E502E4">
        <w:rPr>
          <w:rFonts w:ascii="Arial" w:hAnsi="Arial" w:cs="Arial"/>
        </w:rPr>
        <w:t>.</w:t>
      </w:r>
      <w:r w:rsidR="00BF456B">
        <w:rPr>
          <w:rFonts w:ascii="Arial" w:hAnsi="Arial" w:cs="Arial"/>
        </w:rPr>
        <w:t xml:space="preserve"> Контроль за исполнением настоящего постановления оставляю за сосбой</w:t>
      </w:r>
      <w:r w:rsidR="00A25B2B" w:rsidRPr="00E502E4">
        <w:rPr>
          <w:rFonts w:ascii="Arial" w:hAnsi="Arial" w:cs="Arial"/>
        </w:rPr>
        <w:t>.</w:t>
      </w:r>
    </w:p>
    <w:p w14:paraId="51D5D130" w14:textId="77777777" w:rsidR="00BF456B" w:rsidRDefault="00E02A0C" w:rsidP="00BF456B">
      <w:pPr>
        <w:ind w:firstLine="720"/>
        <w:jc w:val="both"/>
        <w:rPr>
          <w:rFonts w:ascii="Arial" w:hAnsi="Arial" w:cs="Arial"/>
          <w:color w:val="000000"/>
        </w:rPr>
      </w:pPr>
      <w:r w:rsidRPr="00E502E4">
        <w:rPr>
          <w:rFonts w:ascii="Arial" w:hAnsi="Arial" w:cs="Arial"/>
        </w:rPr>
        <w:t>5</w:t>
      </w:r>
      <w:r w:rsidR="00A25B2B" w:rsidRPr="00E502E4">
        <w:rPr>
          <w:rFonts w:ascii="Arial" w:hAnsi="Arial" w:cs="Arial"/>
        </w:rPr>
        <w:t xml:space="preserve">. </w:t>
      </w:r>
      <w:r w:rsidR="00BF456B" w:rsidRPr="006458D9">
        <w:rPr>
          <w:rFonts w:ascii="Arial" w:hAnsi="Arial" w:cs="Arial"/>
          <w:color w:val="000000"/>
          <w:shd w:val="clear" w:color="auto" w:fill="FFFFFF"/>
        </w:rPr>
        <w:t>Постановление вступает в силу со дня подписания и подлежит размещению на сетевом издании «Официальный сайт Нагавского сельского поселения Котельниковского муниципального района Волгоградской области</w:t>
      </w:r>
      <w:r w:rsidR="00BF456B" w:rsidRPr="006458D9">
        <w:rPr>
          <w:rFonts w:ascii="Arial" w:hAnsi="Arial" w:cs="Arial"/>
          <w:color w:val="000000"/>
        </w:rPr>
        <w:t>».</w:t>
      </w:r>
    </w:p>
    <w:p w14:paraId="12C6F91B" w14:textId="77777777" w:rsidR="00BF456B" w:rsidRDefault="00BF456B" w:rsidP="00BF456B">
      <w:pPr>
        <w:ind w:firstLine="720"/>
        <w:jc w:val="both"/>
        <w:rPr>
          <w:rFonts w:ascii="Arial" w:hAnsi="Arial" w:cs="Arial"/>
          <w:color w:val="000000"/>
        </w:rPr>
      </w:pPr>
    </w:p>
    <w:p w14:paraId="764F2C0A" w14:textId="77777777" w:rsidR="00BF456B" w:rsidRDefault="00BF456B" w:rsidP="00BF456B">
      <w:pPr>
        <w:ind w:firstLine="720"/>
        <w:jc w:val="both"/>
        <w:rPr>
          <w:rFonts w:ascii="Arial" w:hAnsi="Arial" w:cs="Arial"/>
          <w:color w:val="000000"/>
        </w:rPr>
      </w:pPr>
    </w:p>
    <w:p w14:paraId="5659746B" w14:textId="77777777" w:rsidR="00A25B2B" w:rsidRDefault="00A25B2B" w:rsidP="00BF456B">
      <w:pPr>
        <w:ind w:firstLine="720"/>
        <w:jc w:val="both"/>
        <w:rPr>
          <w:rFonts w:ascii="Arial" w:hAnsi="Arial" w:cs="Arial"/>
        </w:rPr>
      </w:pPr>
      <w:r w:rsidRPr="00E502E4">
        <w:rPr>
          <w:rFonts w:ascii="Arial" w:hAnsi="Arial" w:cs="Arial"/>
        </w:rPr>
        <w:t>Глава</w:t>
      </w:r>
      <w:r w:rsidR="00BF456B">
        <w:rPr>
          <w:rFonts w:ascii="Arial" w:hAnsi="Arial" w:cs="Arial"/>
        </w:rPr>
        <w:t xml:space="preserve"> Нагавского</w:t>
      </w:r>
    </w:p>
    <w:p w14:paraId="40D3FF38" w14:textId="77777777" w:rsidR="00BF456B" w:rsidRPr="00E502E4" w:rsidRDefault="00BF456B" w:rsidP="00BF456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С.Г.Абсалямов</w:t>
      </w:r>
    </w:p>
    <w:sectPr w:rsidR="00BF456B" w:rsidRPr="00E502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513A"/>
    <w:multiLevelType w:val="hybridMultilevel"/>
    <w:tmpl w:val="C8EC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977C85"/>
    <w:multiLevelType w:val="hybridMultilevel"/>
    <w:tmpl w:val="0E1C99A0"/>
    <w:lvl w:ilvl="0" w:tplc="F8A0BD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DB"/>
    <w:rsid w:val="00000ABB"/>
    <w:rsid w:val="00003543"/>
    <w:rsid w:val="00011E5A"/>
    <w:rsid w:val="00026B7D"/>
    <w:rsid w:val="000338CD"/>
    <w:rsid w:val="00037A1B"/>
    <w:rsid w:val="00037BE4"/>
    <w:rsid w:val="00040397"/>
    <w:rsid w:val="00042347"/>
    <w:rsid w:val="00042520"/>
    <w:rsid w:val="0004397F"/>
    <w:rsid w:val="00044038"/>
    <w:rsid w:val="00046968"/>
    <w:rsid w:val="00070101"/>
    <w:rsid w:val="0007067C"/>
    <w:rsid w:val="00071D44"/>
    <w:rsid w:val="00090312"/>
    <w:rsid w:val="000B278E"/>
    <w:rsid w:val="000B2851"/>
    <w:rsid w:val="000B6C2D"/>
    <w:rsid w:val="000C05B8"/>
    <w:rsid w:val="000D3DCD"/>
    <w:rsid w:val="000D5EC5"/>
    <w:rsid w:val="000E2213"/>
    <w:rsid w:val="000F377B"/>
    <w:rsid w:val="00100D45"/>
    <w:rsid w:val="00103443"/>
    <w:rsid w:val="001036A4"/>
    <w:rsid w:val="00156C16"/>
    <w:rsid w:val="0016486E"/>
    <w:rsid w:val="001824D9"/>
    <w:rsid w:val="001965A6"/>
    <w:rsid w:val="001A4D05"/>
    <w:rsid w:val="001B32B3"/>
    <w:rsid w:val="001B41A2"/>
    <w:rsid w:val="001C18C0"/>
    <w:rsid w:val="001C3D76"/>
    <w:rsid w:val="001D0E69"/>
    <w:rsid w:val="001D32E8"/>
    <w:rsid w:val="001D6A93"/>
    <w:rsid w:val="001D6B45"/>
    <w:rsid w:val="001E2E65"/>
    <w:rsid w:val="001E362B"/>
    <w:rsid w:val="001E661A"/>
    <w:rsid w:val="001F027C"/>
    <w:rsid w:val="001F1CD0"/>
    <w:rsid w:val="001F5CE2"/>
    <w:rsid w:val="00201EBD"/>
    <w:rsid w:val="002122F0"/>
    <w:rsid w:val="002204A7"/>
    <w:rsid w:val="002361FF"/>
    <w:rsid w:val="002427E9"/>
    <w:rsid w:val="00244954"/>
    <w:rsid w:val="0024641F"/>
    <w:rsid w:val="00250BF9"/>
    <w:rsid w:val="00260307"/>
    <w:rsid w:val="00266B56"/>
    <w:rsid w:val="00272C90"/>
    <w:rsid w:val="00273819"/>
    <w:rsid w:val="00273E17"/>
    <w:rsid w:val="002767E7"/>
    <w:rsid w:val="00282F0A"/>
    <w:rsid w:val="002838B1"/>
    <w:rsid w:val="0028425A"/>
    <w:rsid w:val="00285040"/>
    <w:rsid w:val="002921EA"/>
    <w:rsid w:val="002A0022"/>
    <w:rsid w:val="002A0222"/>
    <w:rsid w:val="002A0444"/>
    <w:rsid w:val="002B2263"/>
    <w:rsid w:val="002B3681"/>
    <w:rsid w:val="002B4B8B"/>
    <w:rsid w:val="002B4DCD"/>
    <w:rsid w:val="002C415B"/>
    <w:rsid w:val="002D3077"/>
    <w:rsid w:val="00301CF7"/>
    <w:rsid w:val="00302136"/>
    <w:rsid w:val="0030623F"/>
    <w:rsid w:val="003107CC"/>
    <w:rsid w:val="0031328B"/>
    <w:rsid w:val="00322484"/>
    <w:rsid w:val="00326EC3"/>
    <w:rsid w:val="00331ADA"/>
    <w:rsid w:val="00342069"/>
    <w:rsid w:val="00343F71"/>
    <w:rsid w:val="0035460F"/>
    <w:rsid w:val="003604E3"/>
    <w:rsid w:val="003663E8"/>
    <w:rsid w:val="00367243"/>
    <w:rsid w:val="003715C8"/>
    <w:rsid w:val="003763DC"/>
    <w:rsid w:val="0038474B"/>
    <w:rsid w:val="00384B59"/>
    <w:rsid w:val="00393E3C"/>
    <w:rsid w:val="00395EA1"/>
    <w:rsid w:val="003A078A"/>
    <w:rsid w:val="003A2BD9"/>
    <w:rsid w:val="003A5F66"/>
    <w:rsid w:val="003A6765"/>
    <w:rsid w:val="003B745A"/>
    <w:rsid w:val="003F047A"/>
    <w:rsid w:val="003F2A85"/>
    <w:rsid w:val="003F3249"/>
    <w:rsid w:val="003F64F2"/>
    <w:rsid w:val="00400540"/>
    <w:rsid w:val="004117B7"/>
    <w:rsid w:val="00415282"/>
    <w:rsid w:val="004159EB"/>
    <w:rsid w:val="004220A1"/>
    <w:rsid w:val="00430028"/>
    <w:rsid w:val="00432D3F"/>
    <w:rsid w:val="004330B6"/>
    <w:rsid w:val="00442164"/>
    <w:rsid w:val="004445AD"/>
    <w:rsid w:val="0044463C"/>
    <w:rsid w:val="00460D6B"/>
    <w:rsid w:val="00460E86"/>
    <w:rsid w:val="00476D35"/>
    <w:rsid w:val="00483151"/>
    <w:rsid w:val="00483B96"/>
    <w:rsid w:val="004918BD"/>
    <w:rsid w:val="004A126F"/>
    <w:rsid w:val="004B0379"/>
    <w:rsid w:val="004B24C8"/>
    <w:rsid w:val="004B74DE"/>
    <w:rsid w:val="004C1F75"/>
    <w:rsid w:val="004C4D4B"/>
    <w:rsid w:val="004C71A8"/>
    <w:rsid w:val="004D1FBA"/>
    <w:rsid w:val="004D4E6D"/>
    <w:rsid w:val="004D7CE4"/>
    <w:rsid w:val="004E0838"/>
    <w:rsid w:val="004E2D11"/>
    <w:rsid w:val="004E7F85"/>
    <w:rsid w:val="004F7A68"/>
    <w:rsid w:val="00506D65"/>
    <w:rsid w:val="00507840"/>
    <w:rsid w:val="00515E79"/>
    <w:rsid w:val="00516F7A"/>
    <w:rsid w:val="00516F8A"/>
    <w:rsid w:val="00523C31"/>
    <w:rsid w:val="00524774"/>
    <w:rsid w:val="00531CD0"/>
    <w:rsid w:val="00534C59"/>
    <w:rsid w:val="005363FF"/>
    <w:rsid w:val="00540EED"/>
    <w:rsid w:val="0054151B"/>
    <w:rsid w:val="00556C75"/>
    <w:rsid w:val="00562500"/>
    <w:rsid w:val="005659B1"/>
    <w:rsid w:val="005667EB"/>
    <w:rsid w:val="00592205"/>
    <w:rsid w:val="00594EC9"/>
    <w:rsid w:val="0059649B"/>
    <w:rsid w:val="005A1651"/>
    <w:rsid w:val="005A6C75"/>
    <w:rsid w:val="005A7945"/>
    <w:rsid w:val="005B755F"/>
    <w:rsid w:val="005C401B"/>
    <w:rsid w:val="005C5227"/>
    <w:rsid w:val="005C5C10"/>
    <w:rsid w:val="005E1C2B"/>
    <w:rsid w:val="005F5EE9"/>
    <w:rsid w:val="00605D12"/>
    <w:rsid w:val="00614A11"/>
    <w:rsid w:val="00615879"/>
    <w:rsid w:val="00627142"/>
    <w:rsid w:val="00627802"/>
    <w:rsid w:val="0063436F"/>
    <w:rsid w:val="00642445"/>
    <w:rsid w:val="006476AD"/>
    <w:rsid w:val="00654E04"/>
    <w:rsid w:val="0067169A"/>
    <w:rsid w:val="00672776"/>
    <w:rsid w:val="0067438D"/>
    <w:rsid w:val="006877C2"/>
    <w:rsid w:val="006950B0"/>
    <w:rsid w:val="00697160"/>
    <w:rsid w:val="00697432"/>
    <w:rsid w:val="006A5309"/>
    <w:rsid w:val="006B0973"/>
    <w:rsid w:val="006B587E"/>
    <w:rsid w:val="006C2C2A"/>
    <w:rsid w:val="006C39BA"/>
    <w:rsid w:val="006C5FF0"/>
    <w:rsid w:val="006C7A34"/>
    <w:rsid w:val="006D0E40"/>
    <w:rsid w:val="006D4DC5"/>
    <w:rsid w:val="006E4E75"/>
    <w:rsid w:val="00704C5C"/>
    <w:rsid w:val="00707449"/>
    <w:rsid w:val="00715472"/>
    <w:rsid w:val="007175C0"/>
    <w:rsid w:val="00720E36"/>
    <w:rsid w:val="00732301"/>
    <w:rsid w:val="00733F8C"/>
    <w:rsid w:val="007535F7"/>
    <w:rsid w:val="00757514"/>
    <w:rsid w:val="00773015"/>
    <w:rsid w:val="007903DC"/>
    <w:rsid w:val="00791F8E"/>
    <w:rsid w:val="007949B7"/>
    <w:rsid w:val="00795A9E"/>
    <w:rsid w:val="007A4616"/>
    <w:rsid w:val="007B0FC5"/>
    <w:rsid w:val="007B25E3"/>
    <w:rsid w:val="007B3304"/>
    <w:rsid w:val="007B7C89"/>
    <w:rsid w:val="007D137A"/>
    <w:rsid w:val="007D4E71"/>
    <w:rsid w:val="007D5234"/>
    <w:rsid w:val="007E467D"/>
    <w:rsid w:val="007E5FC5"/>
    <w:rsid w:val="007F006E"/>
    <w:rsid w:val="007F34F4"/>
    <w:rsid w:val="0081433F"/>
    <w:rsid w:val="00817222"/>
    <w:rsid w:val="00823F5D"/>
    <w:rsid w:val="00823FCD"/>
    <w:rsid w:val="008308BF"/>
    <w:rsid w:val="0083548E"/>
    <w:rsid w:val="00835C86"/>
    <w:rsid w:val="00837A7C"/>
    <w:rsid w:val="00845E5B"/>
    <w:rsid w:val="00846A24"/>
    <w:rsid w:val="00851CD5"/>
    <w:rsid w:val="00852B7E"/>
    <w:rsid w:val="00853213"/>
    <w:rsid w:val="00853A4A"/>
    <w:rsid w:val="00857CC2"/>
    <w:rsid w:val="00860B4D"/>
    <w:rsid w:val="00864C37"/>
    <w:rsid w:val="00872CD9"/>
    <w:rsid w:val="00880995"/>
    <w:rsid w:val="00882988"/>
    <w:rsid w:val="00887812"/>
    <w:rsid w:val="0089485B"/>
    <w:rsid w:val="00895297"/>
    <w:rsid w:val="00896F0D"/>
    <w:rsid w:val="008C0526"/>
    <w:rsid w:val="008C53A5"/>
    <w:rsid w:val="008C60AB"/>
    <w:rsid w:val="008D0903"/>
    <w:rsid w:val="008D2E10"/>
    <w:rsid w:val="008D5FE5"/>
    <w:rsid w:val="008E713B"/>
    <w:rsid w:val="008F0B86"/>
    <w:rsid w:val="008F1F20"/>
    <w:rsid w:val="008F4397"/>
    <w:rsid w:val="008F7E73"/>
    <w:rsid w:val="00901B97"/>
    <w:rsid w:val="009028B9"/>
    <w:rsid w:val="00906766"/>
    <w:rsid w:val="00910E02"/>
    <w:rsid w:val="00914480"/>
    <w:rsid w:val="00914C22"/>
    <w:rsid w:val="00930B14"/>
    <w:rsid w:val="0094361D"/>
    <w:rsid w:val="00945252"/>
    <w:rsid w:val="00946765"/>
    <w:rsid w:val="0094757E"/>
    <w:rsid w:val="00950F5B"/>
    <w:rsid w:val="009510F5"/>
    <w:rsid w:val="0095162D"/>
    <w:rsid w:val="00951F31"/>
    <w:rsid w:val="009663C6"/>
    <w:rsid w:val="00973263"/>
    <w:rsid w:val="009744E2"/>
    <w:rsid w:val="00977375"/>
    <w:rsid w:val="009831E1"/>
    <w:rsid w:val="00986257"/>
    <w:rsid w:val="009872E6"/>
    <w:rsid w:val="009A1998"/>
    <w:rsid w:val="009A31D7"/>
    <w:rsid w:val="009A6117"/>
    <w:rsid w:val="009A6664"/>
    <w:rsid w:val="009A7DDB"/>
    <w:rsid w:val="009B5C77"/>
    <w:rsid w:val="009C2863"/>
    <w:rsid w:val="009D0045"/>
    <w:rsid w:val="009D61E8"/>
    <w:rsid w:val="009D7C1D"/>
    <w:rsid w:val="00A018AE"/>
    <w:rsid w:val="00A03A5B"/>
    <w:rsid w:val="00A106E2"/>
    <w:rsid w:val="00A23104"/>
    <w:rsid w:val="00A23998"/>
    <w:rsid w:val="00A25B2B"/>
    <w:rsid w:val="00A44F44"/>
    <w:rsid w:val="00A53BCE"/>
    <w:rsid w:val="00A62EF7"/>
    <w:rsid w:val="00A65414"/>
    <w:rsid w:val="00A66DDE"/>
    <w:rsid w:val="00A71CC6"/>
    <w:rsid w:val="00A73E37"/>
    <w:rsid w:val="00A73E76"/>
    <w:rsid w:val="00A7733C"/>
    <w:rsid w:val="00A83B30"/>
    <w:rsid w:val="00A901E3"/>
    <w:rsid w:val="00A939C0"/>
    <w:rsid w:val="00AA1719"/>
    <w:rsid w:val="00AB17C6"/>
    <w:rsid w:val="00AB2A84"/>
    <w:rsid w:val="00AB5795"/>
    <w:rsid w:val="00AE16B3"/>
    <w:rsid w:val="00AF7AA9"/>
    <w:rsid w:val="00B1609E"/>
    <w:rsid w:val="00B2052A"/>
    <w:rsid w:val="00B40C9C"/>
    <w:rsid w:val="00B41A71"/>
    <w:rsid w:val="00B442F8"/>
    <w:rsid w:val="00B46BB2"/>
    <w:rsid w:val="00B52956"/>
    <w:rsid w:val="00B53ABB"/>
    <w:rsid w:val="00B558BD"/>
    <w:rsid w:val="00B607BA"/>
    <w:rsid w:val="00B63D55"/>
    <w:rsid w:val="00B63F8D"/>
    <w:rsid w:val="00B648C1"/>
    <w:rsid w:val="00B713A7"/>
    <w:rsid w:val="00B73C09"/>
    <w:rsid w:val="00B85B4D"/>
    <w:rsid w:val="00B95A23"/>
    <w:rsid w:val="00BA05B8"/>
    <w:rsid w:val="00BA1017"/>
    <w:rsid w:val="00BB24B0"/>
    <w:rsid w:val="00BB6B67"/>
    <w:rsid w:val="00BC1429"/>
    <w:rsid w:val="00BC27CE"/>
    <w:rsid w:val="00BC6013"/>
    <w:rsid w:val="00BD11FF"/>
    <w:rsid w:val="00BF0459"/>
    <w:rsid w:val="00BF1DF4"/>
    <w:rsid w:val="00BF456B"/>
    <w:rsid w:val="00BF7DBB"/>
    <w:rsid w:val="00C003F9"/>
    <w:rsid w:val="00C010F0"/>
    <w:rsid w:val="00C014F1"/>
    <w:rsid w:val="00C064BB"/>
    <w:rsid w:val="00C12DF9"/>
    <w:rsid w:val="00C2126E"/>
    <w:rsid w:val="00C2566A"/>
    <w:rsid w:val="00C33820"/>
    <w:rsid w:val="00C439D8"/>
    <w:rsid w:val="00C50082"/>
    <w:rsid w:val="00C55271"/>
    <w:rsid w:val="00C60C4F"/>
    <w:rsid w:val="00C70622"/>
    <w:rsid w:val="00C751E0"/>
    <w:rsid w:val="00C80027"/>
    <w:rsid w:val="00C81987"/>
    <w:rsid w:val="00C858DA"/>
    <w:rsid w:val="00C867B1"/>
    <w:rsid w:val="00C9234B"/>
    <w:rsid w:val="00CA0BE7"/>
    <w:rsid w:val="00CC07A0"/>
    <w:rsid w:val="00CC7277"/>
    <w:rsid w:val="00CD43DD"/>
    <w:rsid w:val="00CE03C3"/>
    <w:rsid w:val="00CF7E1C"/>
    <w:rsid w:val="00D02329"/>
    <w:rsid w:val="00D07DC1"/>
    <w:rsid w:val="00D14F4C"/>
    <w:rsid w:val="00D159A6"/>
    <w:rsid w:val="00D1662E"/>
    <w:rsid w:val="00D17AFE"/>
    <w:rsid w:val="00D241DD"/>
    <w:rsid w:val="00D31E5D"/>
    <w:rsid w:val="00D31E81"/>
    <w:rsid w:val="00D32914"/>
    <w:rsid w:val="00D40659"/>
    <w:rsid w:val="00D501AE"/>
    <w:rsid w:val="00D5089A"/>
    <w:rsid w:val="00D54706"/>
    <w:rsid w:val="00D61CA5"/>
    <w:rsid w:val="00D6630F"/>
    <w:rsid w:val="00D74542"/>
    <w:rsid w:val="00D7637C"/>
    <w:rsid w:val="00D81930"/>
    <w:rsid w:val="00D82671"/>
    <w:rsid w:val="00D83714"/>
    <w:rsid w:val="00D840C1"/>
    <w:rsid w:val="00D87182"/>
    <w:rsid w:val="00D94B32"/>
    <w:rsid w:val="00D94DDB"/>
    <w:rsid w:val="00DA193B"/>
    <w:rsid w:val="00DB26E6"/>
    <w:rsid w:val="00DB4D3C"/>
    <w:rsid w:val="00DB6158"/>
    <w:rsid w:val="00DC445E"/>
    <w:rsid w:val="00DD2895"/>
    <w:rsid w:val="00DD6982"/>
    <w:rsid w:val="00DE4AE3"/>
    <w:rsid w:val="00E00A55"/>
    <w:rsid w:val="00E02A0C"/>
    <w:rsid w:val="00E1179D"/>
    <w:rsid w:val="00E17065"/>
    <w:rsid w:val="00E20671"/>
    <w:rsid w:val="00E20FC5"/>
    <w:rsid w:val="00E33525"/>
    <w:rsid w:val="00E33588"/>
    <w:rsid w:val="00E46981"/>
    <w:rsid w:val="00E47ACC"/>
    <w:rsid w:val="00E502E4"/>
    <w:rsid w:val="00E53696"/>
    <w:rsid w:val="00E64BA5"/>
    <w:rsid w:val="00E84538"/>
    <w:rsid w:val="00E92177"/>
    <w:rsid w:val="00EA12AA"/>
    <w:rsid w:val="00EA25B6"/>
    <w:rsid w:val="00EA4366"/>
    <w:rsid w:val="00EA5D72"/>
    <w:rsid w:val="00EB5D22"/>
    <w:rsid w:val="00EC5373"/>
    <w:rsid w:val="00EE382B"/>
    <w:rsid w:val="00EE3D19"/>
    <w:rsid w:val="00EE51FB"/>
    <w:rsid w:val="00EE6728"/>
    <w:rsid w:val="00EE7CE5"/>
    <w:rsid w:val="00EF13A3"/>
    <w:rsid w:val="00EF2660"/>
    <w:rsid w:val="00EF6091"/>
    <w:rsid w:val="00F132C3"/>
    <w:rsid w:val="00F155A0"/>
    <w:rsid w:val="00F17C3B"/>
    <w:rsid w:val="00F21828"/>
    <w:rsid w:val="00F22906"/>
    <w:rsid w:val="00F26EA4"/>
    <w:rsid w:val="00F27A8D"/>
    <w:rsid w:val="00F33EAC"/>
    <w:rsid w:val="00F36930"/>
    <w:rsid w:val="00F41983"/>
    <w:rsid w:val="00F41DC3"/>
    <w:rsid w:val="00F46590"/>
    <w:rsid w:val="00F54789"/>
    <w:rsid w:val="00F619E8"/>
    <w:rsid w:val="00F628C6"/>
    <w:rsid w:val="00F62967"/>
    <w:rsid w:val="00F67ABC"/>
    <w:rsid w:val="00F67E2E"/>
    <w:rsid w:val="00F72D7E"/>
    <w:rsid w:val="00F8720E"/>
    <w:rsid w:val="00F9043F"/>
    <w:rsid w:val="00FA0DFD"/>
    <w:rsid w:val="00FA7F0C"/>
    <w:rsid w:val="00FB526F"/>
    <w:rsid w:val="00FB5637"/>
    <w:rsid w:val="00FC39E7"/>
    <w:rsid w:val="00FD1B68"/>
    <w:rsid w:val="00FD5305"/>
    <w:rsid w:val="00FE7B20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CE263"/>
  <w15:docId w15:val="{0AB5D77C-A4B6-4D70-9932-62EB5FC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E1179D"/>
    <w:rPr>
      <w:rFonts w:cs="Times New Roman"/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179D"/>
    <w:rPr>
      <w:rFonts w:cs="Times New Roman"/>
      <w:color w:val="808080"/>
      <w:shd w:val="clear" w:color="auto" w:fill="E6E6E6"/>
    </w:rPr>
  </w:style>
  <w:style w:type="paragraph" w:styleId="a4">
    <w:name w:val="Normal (Web)"/>
    <w:basedOn w:val="a"/>
    <w:uiPriority w:val="99"/>
    <w:unhideWhenUsed/>
    <w:rsid w:val="0007067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531CD0"/>
    <w:rPr>
      <w:b/>
      <w:color w:val="26282F"/>
    </w:rPr>
  </w:style>
  <w:style w:type="paragraph" w:styleId="a6">
    <w:name w:val="Body Text"/>
    <w:basedOn w:val="a"/>
    <w:link w:val="a7"/>
    <w:rsid w:val="00E502E4"/>
    <w:pPr>
      <w:widowControl/>
      <w:autoSpaceDE/>
      <w:autoSpaceDN/>
      <w:adjustRightInd/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502E4"/>
    <w:rPr>
      <w:rFonts w:ascii="Times New Roman" w:eastAsia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02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86;&#1085;&#1103;\Downloads\&#8470;3%20&#1086;%20&#1087;&#1088;&#1086;&#1074;&#1077;&#1076;&#1077;&#1085;&#1080;&#1080;%20&#1072;&#1091;&#1082;&#1094;&#1080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№3 о проведении аукциона.dotx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2026-01-23T06:00:00Z</dcterms:created>
  <dcterms:modified xsi:type="dcterms:W3CDTF">2026-01-23T06:00:00Z</dcterms:modified>
</cp:coreProperties>
</file>